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637" w14:textId="77777777" w:rsidR="000B41AC" w:rsidRDefault="000B41AC" w:rsidP="00FC1D65">
      <w:pPr>
        <w:pStyle w:val="Title"/>
      </w:pPr>
    </w:p>
    <w:p w14:paraId="5EA7F80C" w14:textId="0F1CCD2C" w:rsidR="0038101A" w:rsidRPr="00AD5D59" w:rsidRDefault="006D6983" w:rsidP="00FC1D65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DC975C2" wp14:editId="41668116">
                <wp:simplePos x="0" y="0"/>
                <wp:positionH relativeFrom="page">
                  <wp:posOffset>413385</wp:posOffset>
                </wp:positionH>
                <wp:positionV relativeFrom="margin">
                  <wp:posOffset>81280</wp:posOffset>
                </wp:positionV>
                <wp:extent cx="2497455" cy="8592820"/>
                <wp:effectExtent l="0" t="0" r="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859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37599" w14:textId="77777777" w:rsidR="006D6983" w:rsidRDefault="006D6983" w:rsidP="006D698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A02B059" wp14:editId="59DF4D0F">
                                  <wp:extent cx="2078589" cy="2653525"/>
                                  <wp:effectExtent l="0" t="0" r="0" b="0"/>
                                  <wp:docPr id="1804143727" name="Picture 18041437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42" r="10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589" cy="265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B34E7" w14:textId="3798E27B" w:rsidR="006D6983" w:rsidRDefault="00963F66" w:rsidP="00B60AFF">
                            <w:pPr>
                              <w:pStyle w:val="Title"/>
                              <w:rPr>
                                <w:color w:val="auto"/>
                              </w:rPr>
                            </w:pPr>
                            <w:r w:rsidRPr="00B60AFF">
                              <w:t>Tres Hunter</w:t>
                            </w:r>
                            <w:r w:rsidR="00B60AFF" w:rsidRPr="00B60AFF">
                              <w:t xml:space="preserve"> </w:t>
                            </w:r>
                            <w:r w:rsidR="00B60AFF">
                              <w:t>–</w:t>
                            </w:r>
                            <w:r w:rsidR="00B60AFF" w:rsidRPr="00B60AFF">
                              <w:t xml:space="preserve"> </w:t>
                            </w:r>
                            <w:r w:rsidR="00B60AFF" w:rsidRPr="00B60AFF">
                              <w:rPr>
                                <w:color w:val="auto"/>
                              </w:rPr>
                              <w:t>Bass</w:t>
                            </w:r>
                          </w:p>
                          <w:p w14:paraId="21D85EDC" w14:textId="77777777" w:rsidR="00B60AFF" w:rsidRDefault="00B60AFF" w:rsidP="00B60AFF">
                            <w:pPr>
                              <w:pStyle w:val="Title"/>
                            </w:pPr>
                          </w:p>
                          <w:p w14:paraId="3DD957B6" w14:textId="201BCA79" w:rsidR="006D6983" w:rsidRDefault="00482C63" w:rsidP="006D6983">
                            <w:pPr>
                              <w:pStyle w:val="Heading3"/>
                            </w:pPr>
                            <w:r>
                              <w:t>University of North texas</w:t>
                            </w:r>
                          </w:p>
                          <w:p w14:paraId="5606BA22" w14:textId="13DD4130" w:rsidR="006D6983" w:rsidRDefault="00482C63" w:rsidP="006D6983">
                            <w:r w:rsidRPr="000B41AC">
                              <w:rPr>
                                <w:b/>
                              </w:rPr>
                              <w:t>Vocal Performance, BM</w:t>
                            </w:r>
                            <w:r>
                              <w:t xml:space="preserve"> (2017-</w:t>
                            </w:r>
                            <w:r w:rsidR="007B24D1">
                              <w:t xml:space="preserve"> 2022</w:t>
                            </w:r>
                            <w:r>
                              <w:t>)</w:t>
                            </w:r>
                          </w:p>
                          <w:p w14:paraId="3976E060" w14:textId="3CA1A384" w:rsidR="00482C63" w:rsidRDefault="00482C63" w:rsidP="006D6983">
                            <w:r w:rsidRPr="000B41AC">
                              <w:rPr>
                                <w:b/>
                              </w:rPr>
                              <w:t>4.0 GPA</w:t>
                            </w:r>
                            <w:r>
                              <w:t xml:space="preserve"> – President’s List</w:t>
                            </w:r>
                          </w:p>
                          <w:p w14:paraId="200AE10A" w14:textId="18FA5117" w:rsidR="009C7C1B" w:rsidRPr="009C7C1B" w:rsidRDefault="009C7C1B" w:rsidP="006D69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C1B">
                              <w:rPr>
                                <w:sz w:val="22"/>
                                <w:szCs w:val="22"/>
                              </w:rPr>
                              <w:t>Member of Pi Kappa Lambda Honor Society</w:t>
                            </w:r>
                          </w:p>
                          <w:p w14:paraId="44427845" w14:textId="01BE6225" w:rsidR="00FC1D65" w:rsidRDefault="00FC1D65" w:rsidP="006D6983">
                            <w:pPr>
                              <w:pStyle w:val="Heading2"/>
                            </w:pPr>
                            <w:r>
                              <w:t xml:space="preserve">Voice </w:t>
                            </w:r>
                            <w:r w:rsidR="004B3E78">
                              <w:t>teachers</w:t>
                            </w:r>
                          </w:p>
                          <w:p w14:paraId="213ACF91" w14:textId="68399FF3" w:rsidR="001E032F" w:rsidRDefault="001E032F" w:rsidP="00FC1D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Dr. Stephen Morscheck</w:t>
                            </w:r>
                          </w:p>
                          <w:p w14:paraId="01F4C50C" w14:textId="6BA555A0" w:rsidR="00321C5B" w:rsidRDefault="00321C5B" w:rsidP="00FC1D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Bert Johnson</w:t>
                            </w:r>
                          </w:p>
                          <w:p w14:paraId="73B6AA58" w14:textId="572E027A" w:rsidR="00487907" w:rsidRDefault="00FC1D65" w:rsidP="00487907">
                            <w:r w:rsidRPr="000B41AC">
                              <w:rPr>
                                <w:b/>
                              </w:rPr>
                              <w:t>Dr. Stephen Austin</w:t>
                            </w:r>
                            <w:r>
                              <w:t xml:space="preserve">                                              (University of North Texas)                                        </w:t>
                            </w:r>
                          </w:p>
                          <w:p w14:paraId="5B1F7C19" w14:textId="4C000263" w:rsidR="006D6983" w:rsidRDefault="00482C63" w:rsidP="006D6983">
                            <w:pPr>
                              <w:pStyle w:val="Heading2"/>
                            </w:pPr>
                            <w:r>
                              <w:t>co</w:t>
                            </w:r>
                            <w:r w:rsidR="004B3E78">
                              <w:t>aches</w:t>
                            </w:r>
                          </w:p>
                          <w:p w14:paraId="45510E35" w14:textId="7475812F" w:rsidR="00AA5D43" w:rsidRDefault="00AA5D43" w:rsidP="006D6983">
                            <w:pPr>
                              <w:pStyle w:val="ContactInf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Mary Dibbern</w:t>
                            </w:r>
                          </w:p>
                          <w:p w14:paraId="5A1D1BF7" w14:textId="5C550942" w:rsidR="004B3E78" w:rsidRPr="004B3E78" w:rsidRDefault="004B3E78" w:rsidP="006D6983">
                            <w:pPr>
                              <w:pStyle w:val="ContactInfo"/>
                              <w:rPr>
                                <w:b/>
                                <w:bCs/>
                              </w:rPr>
                            </w:pPr>
                            <w:r w:rsidRPr="004B3E78">
                              <w:rPr>
                                <w:b/>
                                <w:bCs/>
                              </w:rPr>
                              <w:t>Willem Van Schalkwyk</w:t>
                            </w:r>
                            <w:r w:rsidRPr="004B3E78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2F79099" w14:textId="77777777" w:rsidR="004B3E78" w:rsidRPr="004B3E78" w:rsidRDefault="004B3E78" w:rsidP="006D6983">
                            <w:pPr>
                              <w:pStyle w:val="ContactInfo"/>
                              <w:rPr>
                                <w:b/>
                                <w:bCs/>
                              </w:rPr>
                            </w:pPr>
                            <w:r w:rsidRPr="004B3E78">
                              <w:rPr>
                                <w:b/>
                                <w:bCs/>
                              </w:rPr>
                              <w:t xml:space="preserve">Brian Holman </w:t>
                            </w:r>
                            <w:r w:rsidRPr="004B3E78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98F06DA" w14:textId="4F253F3B" w:rsidR="004B3E78" w:rsidRPr="004B3E78" w:rsidRDefault="004B3E78" w:rsidP="006D6983">
                            <w:pPr>
                              <w:pStyle w:val="ContactInfo"/>
                              <w:rPr>
                                <w:b/>
                                <w:bCs/>
                              </w:rPr>
                            </w:pPr>
                            <w:r w:rsidRPr="004B3E78">
                              <w:rPr>
                                <w:b/>
                                <w:bCs/>
                              </w:rPr>
                              <w:t>Robert Frankenberry</w:t>
                            </w:r>
                            <w:r w:rsidRPr="004B3E78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B3E78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  <w:p w14:paraId="194242A9" w14:textId="6CCC02A9" w:rsidR="006D6983" w:rsidRPr="004B3E78" w:rsidRDefault="004B3E78" w:rsidP="006D6983">
                            <w:pPr>
                              <w:pStyle w:val="ContactInfo"/>
                              <w:rPr>
                                <w:b/>
                                <w:bCs/>
                              </w:rPr>
                            </w:pPr>
                            <w:r w:rsidRPr="004B3E78">
                              <w:rPr>
                                <w:b/>
                                <w:bCs/>
                              </w:rPr>
                              <w:t>Stephen Dubberly</w:t>
                            </w:r>
                          </w:p>
                          <w:p w14:paraId="54A67166" w14:textId="165A38E3" w:rsidR="00482C63" w:rsidRPr="00482C63" w:rsidRDefault="00482C63" w:rsidP="006D6983">
                            <w:pPr>
                              <w:pStyle w:val="ContactInfo"/>
                            </w:pPr>
                          </w:p>
                          <w:p w14:paraId="4D4EC9B3" w14:textId="0D4F3529" w:rsidR="00482C63" w:rsidRDefault="00482C63" w:rsidP="006D6983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97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32.55pt;margin-top:6.4pt;width:196.65pt;height:67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" filled="f" stroked="f">
                <v:textbox inset="0,0,0,0">
                  <w:txbxContent>
                    <w:p w14:paraId="40337599" w14:textId="77777777" w:rsidR="006D6983" w:rsidRDefault="006D6983" w:rsidP="006D6983">
                      <w:pPr>
                        <w:pStyle w:val="Photo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A02B059" wp14:editId="59DF4D0F">
                            <wp:extent cx="2078589" cy="2653525"/>
                            <wp:effectExtent l="0" t="0" r="0" b="0"/>
                            <wp:docPr id="1804143727" name="Picture 18041437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42" r="10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589" cy="26535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6B34E7" w14:textId="3798E27B" w:rsidR="006D6983" w:rsidRDefault="00963F66" w:rsidP="00B60AFF">
                      <w:pPr>
                        <w:pStyle w:val="Title"/>
                        <w:rPr>
                          <w:color w:val="auto"/>
                        </w:rPr>
                      </w:pPr>
                      <w:r w:rsidRPr="00B60AFF">
                        <w:t>Tres Hunter</w:t>
                      </w:r>
                      <w:r w:rsidR="00B60AFF" w:rsidRPr="00B60AFF">
                        <w:t xml:space="preserve"> </w:t>
                      </w:r>
                      <w:r w:rsidR="00B60AFF">
                        <w:t>–</w:t>
                      </w:r>
                      <w:r w:rsidR="00B60AFF" w:rsidRPr="00B60AFF">
                        <w:t xml:space="preserve"> </w:t>
                      </w:r>
                      <w:r w:rsidR="00B60AFF" w:rsidRPr="00B60AFF">
                        <w:rPr>
                          <w:color w:val="auto"/>
                        </w:rPr>
                        <w:t>Bass</w:t>
                      </w:r>
                    </w:p>
                    <w:p w14:paraId="21D85EDC" w14:textId="77777777" w:rsidR="00B60AFF" w:rsidRDefault="00B60AFF" w:rsidP="00B60AFF">
                      <w:pPr>
                        <w:pStyle w:val="Title"/>
                      </w:pPr>
                    </w:p>
                    <w:p w14:paraId="3DD957B6" w14:textId="201BCA79" w:rsidR="006D6983" w:rsidRDefault="00482C63" w:rsidP="006D6983">
                      <w:pPr>
                        <w:pStyle w:val="Heading3"/>
                      </w:pPr>
                      <w:r>
                        <w:t>University of North texas</w:t>
                      </w:r>
                    </w:p>
                    <w:p w14:paraId="5606BA22" w14:textId="13DD4130" w:rsidR="006D6983" w:rsidRDefault="00482C63" w:rsidP="006D6983">
                      <w:r w:rsidRPr="000B41AC">
                        <w:rPr>
                          <w:b/>
                        </w:rPr>
                        <w:t>Vocal Performance, BM</w:t>
                      </w:r>
                      <w:r>
                        <w:t xml:space="preserve"> (2017-</w:t>
                      </w:r>
                      <w:r w:rsidR="007B24D1">
                        <w:t xml:space="preserve"> 2022</w:t>
                      </w:r>
                      <w:r>
                        <w:t>)</w:t>
                      </w:r>
                    </w:p>
                    <w:p w14:paraId="3976E060" w14:textId="3CA1A384" w:rsidR="00482C63" w:rsidRDefault="00482C63" w:rsidP="006D6983">
                      <w:r w:rsidRPr="000B41AC">
                        <w:rPr>
                          <w:b/>
                        </w:rPr>
                        <w:t>4.0 GPA</w:t>
                      </w:r>
                      <w:r>
                        <w:t xml:space="preserve"> – President’s List</w:t>
                      </w:r>
                    </w:p>
                    <w:p w14:paraId="200AE10A" w14:textId="18FA5117" w:rsidR="009C7C1B" w:rsidRPr="009C7C1B" w:rsidRDefault="009C7C1B" w:rsidP="006D6983">
                      <w:pPr>
                        <w:rPr>
                          <w:sz w:val="22"/>
                          <w:szCs w:val="22"/>
                        </w:rPr>
                      </w:pPr>
                      <w:r w:rsidRPr="009C7C1B">
                        <w:rPr>
                          <w:sz w:val="22"/>
                          <w:szCs w:val="22"/>
                        </w:rPr>
                        <w:t>Member of Pi Kappa Lambda Honor Society</w:t>
                      </w:r>
                    </w:p>
                    <w:p w14:paraId="44427845" w14:textId="01BE6225" w:rsidR="00FC1D65" w:rsidRDefault="00FC1D65" w:rsidP="006D6983">
                      <w:pPr>
                        <w:pStyle w:val="Heading2"/>
                      </w:pPr>
                      <w:r>
                        <w:t xml:space="preserve">Voice </w:t>
                      </w:r>
                      <w:r w:rsidR="004B3E78">
                        <w:t>teachers</w:t>
                      </w:r>
                    </w:p>
                    <w:p w14:paraId="213ACF91" w14:textId="68399FF3" w:rsidR="001E032F" w:rsidRDefault="001E032F" w:rsidP="00FC1D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Dr. Stephen Morscheck</w:t>
                      </w:r>
                    </w:p>
                    <w:p w14:paraId="01F4C50C" w14:textId="6BA555A0" w:rsidR="00321C5B" w:rsidRDefault="00321C5B" w:rsidP="00FC1D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Bert Johnson</w:t>
                      </w:r>
                    </w:p>
                    <w:p w14:paraId="73B6AA58" w14:textId="572E027A" w:rsidR="00487907" w:rsidRDefault="00FC1D65" w:rsidP="00487907">
                      <w:r w:rsidRPr="000B41AC">
                        <w:rPr>
                          <w:b/>
                        </w:rPr>
                        <w:t>Dr. Stephen Austin</w:t>
                      </w:r>
                      <w:r>
                        <w:t xml:space="preserve">                                              (University of North Texas)                                        </w:t>
                      </w:r>
                    </w:p>
                    <w:p w14:paraId="5B1F7C19" w14:textId="4C000263" w:rsidR="006D6983" w:rsidRDefault="00482C63" w:rsidP="006D6983">
                      <w:pPr>
                        <w:pStyle w:val="Heading2"/>
                      </w:pPr>
                      <w:r>
                        <w:t>co</w:t>
                      </w:r>
                      <w:r w:rsidR="004B3E78">
                        <w:t>aches</w:t>
                      </w:r>
                    </w:p>
                    <w:p w14:paraId="45510E35" w14:textId="7475812F" w:rsidR="00AA5D43" w:rsidRDefault="00AA5D43" w:rsidP="006D6983">
                      <w:pPr>
                        <w:pStyle w:val="ContactInf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Mary Dibbern</w:t>
                      </w:r>
                    </w:p>
                    <w:p w14:paraId="5A1D1BF7" w14:textId="5C550942" w:rsidR="004B3E78" w:rsidRPr="004B3E78" w:rsidRDefault="004B3E78" w:rsidP="006D6983">
                      <w:pPr>
                        <w:pStyle w:val="ContactInfo"/>
                        <w:rPr>
                          <w:b/>
                          <w:bCs/>
                        </w:rPr>
                      </w:pPr>
                      <w:r w:rsidRPr="004B3E78">
                        <w:rPr>
                          <w:b/>
                          <w:bCs/>
                        </w:rPr>
                        <w:t>Willem Van Schalkwyk</w:t>
                      </w:r>
                      <w:r w:rsidRPr="004B3E78">
                        <w:rPr>
                          <w:b/>
                          <w:bCs/>
                        </w:rPr>
                        <w:tab/>
                      </w:r>
                    </w:p>
                    <w:p w14:paraId="62F79099" w14:textId="77777777" w:rsidR="004B3E78" w:rsidRPr="004B3E78" w:rsidRDefault="004B3E78" w:rsidP="006D6983">
                      <w:pPr>
                        <w:pStyle w:val="ContactInfo"/>
                        <w:rPr>
                          <w:b/>
                          <w:bCs/>
                        </w:rPr>
                      </w:pPr>
                      <w:r w:rsidRPr="004B3E78">
                        <w:rPr>
                          <w:b/>
                          <w:bCs/>
                        </w:rPr>
                        <w:t xml:space="preserve">Brian Holman </w:t>
                      </w:r>
                      <w:r w:rsidRPr="004B3E78">
                        <w:rPr>
                          <w:b/>
                          <w:bCs/>
                        </w:rPr>
                        <w:tab/>
                      </w:r>
                    </w:p>
                    <w:p w14:paraId="698F06DA" w14:textId="4F253F3B" w:rsidR="004B3E78" w:rsidRPr="004B3E78" w:rsidRDefault="004B3E78" w:rsidP="006D6983">
                      <w:pPr>
                        <w:pStyle w:val="ContactInfo"/>
                        <w:rPr>
                          <w:b/>
                          <w:bCs/>
                        </w:rPr>
                      </w:pPr>
                      <w:r w:rsidRPr="004B3E78">
                        <w:rPr>
                          <w:b/>
                          <w:bCs/>
                        </w:rPr>
                        <w:t>Robert Frankenberry</w:t>
                      </w:r>
                      <w:r w:rsidRPr="004B3E78">
                        <w:rPr>
                          <w:b/>
                          <w:bCs/>
                        </w:rPr>
                        <w:tab/>
                      </w:r>
                      <w:r w:rsidRPr="004B3E78"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  <w:p w14:paraId="194242A9" w14:textId="6CCC02A9" w:rsidR="006D6983" w:rsidRPr="004B3E78" w:rsidRDefault="004B3E78" w:rsidP="006D6983">
                      <w:pPr>
                        <w:pStyle w:val="ContactInfo"/>
                        <w:rPr>
                          <w:b/>
                          <w:bCs/>
                        </w:rPr>
                      </w:pPr>
                      <w:r w:rsidRPr="004B3E78">
                        <w:rPr>
                          <w:b/>
                          <w:bCs/>
                        </w:rPr>
                        <w:t>Stephen Dubberly</w:t>
                      </w:r>
                    </w:p>
                    <w:p w14:paraId="54A67166" w14:textId="165A38E3" w:rsidR="00482C63" w:rsidRPr="00482C63" w:rsidRDefault="00482C63" w:rsidP="006D6983">
                      <w:pPr>
                        <w:pStyle w:val="ContactInfo"/>
                      </w:pPr>
                    </w:p>
                    <w:p w14:paraId="4D4EC9B3" w14:textId="0D4F3529" w:rsidR="00482C63" w:rsidRDefault="00482C63" w:rsidP="006D6983">
                      <w:pPr>
                        <w:pStyle w:val="ContactInf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FC1D65" w:rsidRPr="00AD5D59">
        <w:t>Operatic</w:t>
      </w:r>
      <w:r w:rsidR="00037BD0" w:rsidRPr="00AD5D59">
        <w:t>/Oratorio</w:t>
      </w:r>
      <w:r w:rsidR="00FC1D65" w:rsidRPr="00AD5D59">
        <w:t xml:space="preserve"> </w:t>
      </w:r>
      <w:r w:rsidR="00487907" w:rsidRPr="00AD5D59">
        <w:t>Roles</w:t>
      </w:r>
    </w:p>
    <w:p w14:paraId="162AD5B1" w14:textId="7D997F2B" w:rsidR="008314F3" w:rsidRPr="008314F3" w:rsidRDefault="008314F3" w:rsidP="00FC1D65">
      <w:pPr>
        <w:rPr>
          <w:sz w:val="22"/>
          <w:szCs w:val="22"/>
        </w:rPr>
      </w:pPr>
      <w:r w:rsidRPr="008314F3">
        <w:rPr>
          <w:sz w:val="22"/>
          <w:szCs w:val="22"/>
        </w:rPr>
        <w:t>King</w:t>
      </w:r>
      <w:r>
        <w:rPr>
          <w:sz w:val="22"/>
          <w:szCs w:val="22"/>
        </w:rPr>
        <w:t xml:space="preserve">/Businessman       </w:t>
      </w:r>
      <w:r>
        <w:rPr>
          <w:i/>
          <w:iCs/>
          <w:sz w:val="22"/>
          <w:szCs w:val="22"/>
        </w:rPr>
        <w:t xml:space="preserve">The Little Prince   </w:t>
      </w:r>
      <w:r>
        <w:rPr>
          <w:sz w:val="22"/>
          <w:szCs w:val="22"/>
        </w:rPr>
        <w:t>Dallas Opera Outreach 2025-26</w:t>
      </w:r>
    </w:p>
    <w:p w14:paraId="69605166" w14:textId="0DB93B76" w:rsidR="00EF1579" w:rsidRPr="008314F3" w:rsidRDefault="00EF1579" w:rsidP="00FC1D65">
      <w:pPr>
        <w:rPr>
          <w:sz w:val="22"/>
          <w:szCs w:val="22"/>
        </w:rPr>
      </w:pPr>
      <w:r w:rsidRPr="008314F3">
        <w:rPr>
          <w:sz w:val="22"/>
          <w:szCs w:val="22"/>
        </w:rPr>
        <w:t>Vertigo</w:t>
      </w:r>
      <w:r w:rsidRPr="008314F3">
        <w:rPr>
          <w:sz w:val="22"/>
          <w:szCs w:val="22"/>
        </w:rPr>
        <w:tab/>
      </w:r>
      <w:r w:rsidRPr="008314F3">
        <w:rPr>
          <w:sz w:val="22"/>
          <w:szCs w:val="22"/>
        </w:rPr>
        <w:tab/>
      </w:r>
      <w:r w:rsidRPr="008314F3">
        <w:rPr>
          <w:sz w:val="22"/>
          <w:szCs w:val="22"/>
        </w:rPr>
        <w:tab/>
      </w:r>
      <w:r w:rsidRPr="008314F3">
        <w:rPr>
          <w:i/>
          <w:iCs/>
          <w:sz w:val="22"/>
          <w:szCs w:val="22"/>
        </w:rPr>
        <w:t>Pépito</w:t>
      </w:r>
      <w:r w:rsidRPr="008314F3">
        <w:rPr>
          <w:i/>
          <w:iCs/>
          <w:sz w:val="22"/>
          <w:szCs w:val="22"/>
        </w:rPr>
        <w:tab/>
      </w:r>
      <w:r w:rsidR="00321C5B" w:rsidRPr="008314F3">
        <w:rPr>
          <w:i/>
          <w:iCs/>
          <w:sz w:val="22"/>
          <w:szCs w:val="22"/>
        </w:rPr>
        <w:t xml:space="preserve">            </w:t>
      </w:r>
      <w:r w:rsidRPr="008314F3">
        <w:rPr>
          <w:sz w:val="22"/>
          <w:szCs w:val="22"/>
        </w:rPr>
        <w:t>Dallas Opera Outreach 2024</w:t>
      </w:r>
      <w:r w:rsidR="00321C5B" w:rsidRPr="008314F3">
        <w:rPr>
          <w:sz w:val="22"/>
          <w:szCs w:val="22"/>
        </w:rPr>
        <w:t>-25</w:t>
      </w:r>
    </w:p>
    <w:p w14:paraId="79890124" w14:textId="45F05770" w:rsidR="009F74AB" w:rsidRPr="009F74AB" w:rsidRDefault="009F74AB" w:rsidP="00FC1D65">
      <w:pPr>
        <w:rPr>
          <w:sz w:val="22"/>
          <w:szCs w:val="22"/>
        </w:rPr>
      </w:pPr>
      <w:r>
        <w:rPr>
          <w:sz w:val="22"/>
          <w:szCs w:val="22"/>
        </w:rPr>
        <w:t xml:space="preserve">Jesus                      </w:t>
      </w:r>
      <w:r>
        <w:rPr>
          <w:i/>
          <w:iCs/>
          <w:sz w:val="22"/>
          <w:szCs w:val="22"/>
        </w:rPr>
        <w:t xml:space="preserve">St. John Passion (Chilcott)          </w:t>
      </w:r>
      <w:r>
        <w:rPr>
          <w:sz w:val="22"/>
          <w:szCs w:val="22"/>
        </w:rPr>
        <w:t>HPPC Dallas 2024</w:t>
      </w:r>
    </w:p>
    <w:p w14:paraId="6AC5E001" w14:textId="64039C1D" w:rsidR="00EF1579" w:rsidRPr="00EF1579" w:rsidRDefault="00EF1579" w:rsidP="00FC1D65">
      <w:pPr>
        <w:rPr>
          <w:sz w:val="22"/>
          <w:szCs w:val="22"/>
        </w:rPr>
      </w:pPr>
      <w:r w:rsidRPr="00EF1579">
        <w:rPr>
          <w:sz w:val="22"/>
          <w:szCs w:val="22"/>
        </w:rPr>
        <w:t xml:space="preserve">Gustav Klimt/MOPP  </w:t>
      </w:r>
      <w:r w:rsidRPr="00EF1579">
        <w:rPr>
          <w:i/>
          <w:iCs/>
          <w:sz w:val="22"/>
          <w:szCs w:val="22"/>
        </w:rPr>
        <w:t>Egon Schiele</w:t>
      </w:r>
      <w:r>
        <w:rPr>
          <w:i/>
          <w:iCs/>
          <w:sz w:val="22"/>
          <w:szCs w:val="22"/>
        </w:rPr>
        <w:t xml:space="preserve">       </w:t>
      </w:r>
      <w:r w:rsidRPr="00EF1579">
        <w:rPr>
          <w:sz w:val="22"/>
          <w:szCs w:val="22"/>
        </w:rPr>
        <w:t>Jared</w:t>
      </w:r>
      <w:r>
        <w:rPr>
          <w:sz w:val="22"/>
          <w:szCs w:val="22"/>
        </w:rPr>
        <w:t xml:space="preserve"> Schwartz Workshop 2024</w:t>
      </w:r>
    </w:p>
    <w:p w14:paraId="48FCBF81" w14:textId="2F1F9C8F" w:rsidR="0053622F" w:rsidRPr="00321C5B" w:rsidRDefault="0053622F" w:rsidP="00FC1D65">
      <w:pPr>
        <w:rPr>
          <w:sz w:val="22"/>
          <w:szCs w:val="22"/>
          <w:lang w:val="it-IT"/>
        </w:rPr>
      </w:pPr>
      <w:r w:rsidRPr="00321C5B">
        <w:rPr>
          <w:sz w:val="22"/>
          <w:szCs w:val="22"/>
          <w:lang w:val="it-IT"/>
        </w:rPr>
        <w:t>Vodník</w:t>
      </w:r>
      <w:r w:rsidRPr="00321C5B">
        <w:rPr>
          <w:sz w:val="22"/>
          <w:szCs w:val="22"/>
          <w:lang w:val="it-IT"/>
        </w:rPr>
        <w:tab/>
      </w:r>
      <w:r w:rsidRPr="00321C5B">
        <w:rPr>
          <w:sz w:val="22"/>
          <w:szCs w:val="22"/>
          <w:lang w:val="it-IT"/>
        </w:rPr>
        <w:tab/>
      </w:r>
      <w:r w:rsidRPr="00321C5B">
        <w:rPr>
          <w:i/>
          <w:iCs/>
          <w:sz w:val="22"/>
          <w:szCs w:val="22"/>
          <w:lang w:val="it-IT"/>
        </w:rPr>
        <w:t>Rusalka</w:t>
      </w:r>
      <w:r w:rsidRPr="00321C5B">
        <w:rPr>
          <w:i/>
          <w:iCs/>
          <w:sz w:val="22"/>
          <w:szCs w:val="22"/>
          <w:lang w:val="it-IT"/>
        </w:rPr>
        <w:tab/>
      </w:r>
      <w:r w:rsidRPr="00321C5B">
        <w:rPr>
          <w:i/>
          <w:iCs/>
          <w:sz w:val="22"/>
          <w:szCs w:val="22"/>
          <w:lang w:val="it-IT"/>
        </w:rPr>
        <w:tab/>
      </w:r>
      <w:r w:rsidRPr="00321C5B">
        <w:rPr>
          <w:i/>
          <w:iCs/>
          <w:sz w:val="22"/>
          <w:szCs w:val="22"/>
          <w:lang w:val="it-IT"/>
        </w:rPr>
        <w:tab/>
      </w:r>
      <w:r w:rsidRPr="00321C5B">
        <w:rPr>
          <w:sz w:val="22"/>
          <w:szCs w:val="22"/>
          <w:lang w:val="it-IT"/>
        </w:rPr>
        <w:t>Opera Arlington 2024</w:t>
      </w:r>
    </w:p>
    <w:p w14:paraId="75DE5961" w14:textId="6646E645" w:rsidR="006A7A77" w:rsidRPr="006A7A77" w:rsidRDefault="006A7A77" w:rsidP="00FC1D6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Polifemo</w:t>
      </w:r>
      <w:r>
        <w:rPr>
          <w:sz w:val="22"/>
          <w:szCs w:val="22"/>
          <w:lang w:val="it-IT"/>
        </w:rPr>
        <w:tab/>
      </w:r>
      <w:r>
        <w:rPr>
          <w:i/>
          <w:iCs/>
          <w:sz w:val="22"/>
          <w:szCs w:val="22"/>
          <w:lang w:val="it-IT"/>
        </w:rPr>
        <w:t>Acis y Galatea</w:t>
      </w:r>
      <w:r>
        <w:rPr>
          <w:i/>
          <w:iCs/>
          <w:sz w:val="22"/>
          <w:szCs w:val="22"/>
          <w:lang w:val="it-IT"/>
        </w:rPr>
        <w:tab/>
        <w:t xml:space="preserve">           </w:t>
      </w:r>
      <w:r>
        <w:rPr>
          <w:sz w:val="22"/>
          <w:szCs w:val="22"/>
          <w:lang w:val="it-IT"/>
        </w:rPr>
        <w:t>American Baroque Opera 2023</w:t>
      </w:r>
    </w:p>
    <w:p w14:paraId="48AC6C17" w14:textId="10505BCC" w:rsidR="003F2264" w:rsidRPr="003F2264" w:rsidRDefault="003F2264" w:rsidP="00FC1D6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Don Alfonso</w:t>
      </w:r>
      <w:r>
        <w:rPr>
          <w:sz w:val="22"/>
          <w:szCs w:val="22"/>
          <w:lang w:val="it-IT"/>
        </w:rPr>
        <w:tab/>
      </w:r>
      <w:r>
        <w:rPr>
          <w:i/>
          <w:iCs/>
          <w:sz w:val="22"/>
          <w:szCs w:val="22"/>
          <w:lang w:val="it-IT"/>
        </w:rPr>
        <w:t>Cosi fan tutte</w:t>
      </w:r>
      <w:r>
        <w:rPr>
          <w:i/>
          <w:iCs/>
          <w:sz w:val="22"/>
          <w:szCs w:val="22"/>
          <w:lang w:val="it-IT"/>
        </w:rPr>
        <w:tab/>
      </w:r>
      <w:r>
        <w:rPr>
          <w:i/>
          <w:iCs/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Opera Arlington 2023</w:t>
      </w:r>
    </w:p>
    <w:p w14:paraId="4D5B95B2" w14:textId="10475EA6" w:rsidR="003F2264" w:rsidRPr="006A7A77" w:rsidRDefault="003F2264" w:rsidP="003F2264">
      <w:pPr>
        <w:rPr>
          <w:sz w:val="22"/>
          <w:szCs w:val="22"/>
        </w:rPr>
      </w:pPr>
      <w:r w:rsidRPr="006A7A77">
        <w:rPr>
          <w:sz w:val="22"/>
          <w:szCs w:val="22"/>
        </w:rPr>
        <w:t xml:space="preserve">Gerard Noir          </w:t>
      </w:r>
      <w:r w:rsidRPr="006A7A77">
        <w:rPr>
          <w:i/>
          <w:iCs/>
          <w:sz w:val="22"/>
          <w:szCs w:val="22"/>
        </w:rPr>
        <w:t>Gerard Noir</w:t>
      </w:r>
      <w:r w:rsidRPr="006A7A77">
        <w:rPr>
          <w:i/>
          <w:iCs/>
          <w:sz w:val="22"/>
          <w:szCs w:val="22"/>
        </w:rPr>
        <w:tab/>
      </w:r>
      <w:r w:rsidRPr="006A7A77">
        <w:rPr>
          <w:i/>
          <w:iCs/>
          <w:sz w:val="22"/>
          <w:szCs w:val="22"/>
        </w:rPr>
        <w:tab/>
      </w:r>
      <w:r w:rsidRPr="006A7A77">
        <w:rPr>
          <w:sz w:val="22"/>
          <w:szCs w:val="22"/>
        </w:rPr>
        <w:t>Jared Schwartz Studio 2023</w:t>
      </w:r>
    </w:p>
    <w:p w14:paraId="76ED0E10" w14:textId="5904F1DF" w:rsidR="00750BE0" w:rsidRPr="006A7A77" w:rsidRDefault="00750BE0" w:rsidP="00FC1D65">
      <w:pPr>
        <w:rPr>
          <w:sz w:val="22"/>
          <w:szCs w:val="22"/>
        </w:rPr>
      </w:pPr>
      <w:r w:rsidRPr="006A7A77">
        <w:rPr>
          <w:sz w:val="22"/>
          <w:szCs w:val="22"/>
        </w:rPr>
        <w:t>Osmin</w:t>
      </w:r>
      <w:r w:rsidRPr="006A7A77">
        <w:rPr>
          <w:sz w:val="22"/>
          <w:szCs w:val="22"/>
        </w:rPr>
        <w:tab/>
        <w:t xml:space="preserve">       </w:t>
      </w:r>
      <w:r w:rsidRPr="006A7A77">
        <w:rPr>
          <w:i/>
          <w:iCs/>
          <w:sz w:val="22"/>
          <w:szCs w:val="22"/>
        </w:rPr>
        <w:t>The Billy Goats Gruff</w:t>
      </w:r>
      <w:r w:rsidRPr="006A7A77">
        <w:rPr>
          <w:i/>
          <w:iCs/>
          <w:sz w:val="22"/>
          <w:szCs w:val="22"/>
        </w:rPr>
        <w:tab/>
        <w:t xml:space="preserve">     </w:t>
      </w:r>
      <w:r w:rsidR="00EF1579">
        <w:rPr>
          <w:sz w:val="22"/>
          <w:szCs w:val="22"/>
        </w:rPr>
        <w:t xml:space="preserve">   </w:t>
      </w:r>
      <w:r w:rsidRPr="006A7A77">
        <w:rPr>
          <w:sz w:val="22"/>
          <w:szCs w:val="22"/>
        </w:rPr>
        <w:t>Dallas Opera Outreach 2022</w:t>
      </w:r>
      <w:r w:rsidR="003F2264" w:rsidRPr="006A7A77">
        <w:rPr>
          <w:sz w:val="22"/>
          <w:szCs w:val="22"/>
        </w:rPr>
        <w:t>-2</w:t>
      </w:r>
      <w:r w:rsidR="0053622F">
        <w:rPr>
          <w:sz w:val="22"/>
          <w:szCs w:val="22"/>
        </w:rPr>
        <w:t>4</w:t>
      </w:r>
    </w:p>
    <w:p w14:paraId="5B327CD1" w14:textId="3C1B1B24" w:rsidR="00037BD0" w:rsidRDefault="00037BD0" w:rsidP="00FC1D6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Caino </w:t>
      </w:r>
      <w:r>
        <w:rPr>
          <w:sz w:val="22"/>
          <w:szCs w:val="22"/>
          <w:lang w:val="it-IT"/>
        </w:rPr>
        <w:tab/>
      </w:r>
      <w:r w:rsidR="00AA5D43">
        <w:rPr>
          <w:sz w:val="22"/>
          <w:szCs w:val="22"/>
          <w:lang w:val="it-IT"/>
        </w:rPr>
        <w:t xml:space="preserve">            </w:t>
      </w:r>
      <w:r w:rsidRPr="00AA5D43">
        <w:rPr>
          <w:i/>
          <w:iCs/>
          <w:sz w:val="22"/>
          <w:szCs w:val="22"/>
          <w:lang w:val="it-IT"/>
        </w:rPr>
        <w:t xml:space="preserve">Il Fratricidio di </w:t>
      </w:r>
      <w:r w:rsidR="00C963CE" w:rsidRPr="00AA5D43">
        <w:rPr>
          <w:i/>
          <w:iCs/>
          <w:sz w:val="22"/>
          <w:szCs w:val="22"/>
          <w:lang w:val="it-IT"/>
        </w:rPr>
        <w:t>Caino</w:t>
      </w:r>
      <w:r w:rsidR="00C963CE">
        <w:rPr>
          <w:sz w:val="22"/>
          <w:szCs w:val="22"/>
          <w:lang w:val="it-IT"/>
        </w:rPr>
        <w:t xml:space="preserve">  </w:t>
      </w:r>
      <w:r w:rsidR="00AA5D43">
        <w:rPr>
          <w:sz w:val="22"/>
          <w:szCs w:val="22"/>
          <w:lang w:val="it-IT"/>
        </w:rPr>
        <w:t xml:space="preserve">   Baroko Fest. 2022 - Olomouc, CZ</w:t>
      </w:r>
    </w:p>
    <w:p w14:paraId="4362B472" w14:textId="559D14A6" w:rsidR="00963F66" w:rsidRPr="006A7A77" w:rsidRDefault="00963F66" w:rsidP="00FC1D65">
      <w:pPr>
        <w:rPr>
          <w:sz w:val="22"/>
          <w:szCs w:val="22"/>
        </w:rPr>
      </w:pPr>
      <w:r w:rsidRPr="006A7A77">
        <w:rPr>
          <w:sz w:val="22"/>
          <w:szCs w:val="22"/>
        </w:rPr>
        <w:t>Collatinus</w:t>
      </w:r>
      <w:r w:rsidRPr="006A7A77">
        <w:rPr>
          <w:sz w:val="22"/>
          <w:szCs w:val="22"/>
        </w:rPr>
        <w:tab/>
        <w:t xml:space="preserve"> </w:t>
      </w:r>
      <w:r w:rsidRPr="006A7A77">
        <w:rPr>
          <w:i/>
          <w:iCs/>
          <w:sz w:val="22"/>
          <w:szCs w:val="22"/>
        </w:rPr>
        <w:t xml:space="preserve">The Rape of Lucretia   </w:t>
      </w:r>
      <w:r w:rsidR="00750BE0" w:rsidRPr="006A7A77">
        <w:rPr>
          <w:i/>
          <w:iCs/>
          <w:sz w:val="22"/>
          <w:szCs w:val="22"/>
        </w:rPr>
        <w:t xml:space="preserve">        </w:t>
      </w:r>
      <w:r w:rsidRPr="006A7A77">
        <w:rPr>
          <w:sz w:val="22"/>
          <w:szCs w:val="22"/>
        </w:rPr>
        <w:t>UNT Opera 2022</w:t>
      </w:r>
    </w:p>
    <w:p w14:paraId="0111927F" w14:textId="69605E62" w:rsidR="00CA677E" w:rsidRPr="00CA677E" w:rsidRDefault="00CA677E" w:rsidP="00FC1D6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Raimondo        </w:t>
      </w:r>
      <w:r>
        <w:rPr>
          <w:i/>
          <w:iCs/>
          <w:sz w:val="22"/>
          <w:szCs w:val="22"/>
          <w:lang w:val="it-IT"/>
        </w:rPr>
        <w:t xml:space="preserve">Lucia di Lammermoor </w:t>
      </w:r>
      <w:r w:rsidR="00750BE0">
        <w:rPr>
          <w:i/>
          <w:iCs/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t xml:space="preserve"> UNT Opera 2020</w:t>
      </w:r>
    </w:p>
    <w:p w14:paraId="3F187939" w14:textId="30574DDD" w:rsidR="009C7C1B" w:rsidRPr="001443DA" w:rsidRDefault="009C7C1B" w:rsidP="00FC1D65">
      <w:pPr>
        <w:rPr>
          <w:sz w:val="22"/>
          <w:szCs w:val="22"/>
        </w:rPr>
      </w:pPr>
      <w:r w:rsidRPr="00321C5B">
        <w:rPr>
          <w:sz w:val="22"/>
          <w:szCs w:val="22"/>
          <w:lang w:val="it-IT"/>
        </w:rPr>
        <w:tab/>
      </w:r>
      <w:r w:rsidRPr="00321C5B">
        <w:rPr>
          <w:sz w:val="22"/>
          <w:szCs w:val="22"/>
          <w:lang w:val="it-IT"/>
        </w:rPr>
        <w:tab/>
      </w:r>
      <w:r>
        <w:rPr>
          <w:sz w:val="22"/>
          <w:szCs w:val="22"/>
        </w:rPr>
        <w:t>**postponed due to COVID-19</w:t>
      </w:r>
    </w:p>
    <w:p w14:paraId="6E16324C" w14:textId="5D049667" w:rsidR="00037BD0" w:rsidRDefault="00EF1579" w:rsidP="00EF1579">
      <w:pPr>
        <w:pStyle w:val="Heading2"/>
      </w:pPr>
      <w:r>
        <w:t>Additional</w:t>
      </w:r>
      <w:r w:rsidR="00963F66">
        <w:t xml:space="preserve"> engagements</w:t>
      </w:r>
      <w:r w:rsidR="001238C8">
        <w:t>/Competitions</w:t>
      </w:r>
    </w:p>
    <w:p w14:paraId="00289702" w14:textId="3A7CAB2D" w:rsidR="001238C8" w:rsidRPr="001238C8" w:rsidRDefault="001238C8" w:rsidP="00073A68">
      <w:r>
        <w:rPr>
          <w:b/>
          <w:bCs/>
        </w:rPr>
        <w:t>2</w:t>
      </w:r>
      <w:r w:rsidRPr="001238C8">
        <w:rPr>
          <w:b/>
          <w:bCs/>
          <w:vertAlign w:val="superscript"/>
        </w:rPr>
        <w:t>nd</w:t>
      </w:r>
      <w:r>
        <w:rPr>
          <w:b/>
          <w:bCs/>
        </w:rPr>
        <w:t xml:space="preserve"> place winner – </w:t>
      </w:r>
      <w:r>
        <w:t>Texas Camarata Baroque Aria Competition</w:t>
      </w:r>
    </w:p>
    <w:p w14:paraId="7D2CAE2B" w14:textId="140ADF63" w:rsidR="00073A68" w:rsidRPr="001E032F" w:rsidRDefault="00EF1579" w:rsidP="00073A68">
      <w:pPr>
        <w:rPr>
          <w:i/>
          <w:iCs/>
        </w:rPr>
      </w:pPr>
      <w:r w:rsidRPr="00EF1579">
        <w:rPr>
          <w:b/>
          <w:bCs/>
        </w:rPr>
        <w:t>Bass Soloist</w:t>
      </w:r>
      <w:r>
        <w:t xml:space="preserve"> – </w:t>
      </w:r>
      <w:r w:rsidRPr="009F74AB">
        <w:rPr>
          <w:i/>
          <w:iCs/>
        </w:rPr>
        <w:t>Handel’s Messia</w:t>
      </w:r>
      <w:r w:rsidR="009F74AB" w:rsidRPr="009F74AB">
        <w:rPr>
          <w:i/>
          <w:iCs/>
        </w:rPr>
        <w:t>h</w:t>
      </w:r>
      <w:r w:rsidR="008314F3">
        <w:t>,</w:t>
      </w:r>
      <w:r w:rsidR="001E032F">
        <w:t xml:space="preserve"> </w:t>
      </w:r>
      <w:r w:rsidR="001E032F">
        <w:rPr>
          <w:i/>
          <w:iCs/>
        </w:rPr>
        <w:t>Beethoven Messe in C, Mozart Reqiuem, Verdi Reqiuem</w:t>
      </w:r>
    </w:p>
    <w:p w14:paraId="2B74CAED" w14:textId="06337CBA" w:rsidR="00EF1579" w:rsidRDefault="00EF1579" w:rsidP="00073A68">
      <w:r>
        <w:rPr>
          <w:b/>
          <w:bCs/>
        </w:rPr>
        <w:t>Bass Vocalist</w:t>
      </w:r>
      <w:r w:rsidR="009F74AB">
        <w:rPr>
          <w:b/>
          <w:bCs/>
        </w:rPr>
        <w:t xml:space="preserve"> – </w:t>
      </w:r>
      <w:r w:rsidR="009F74AB">
        <w:t>Hong Kong Disneyland (2021)</w:t>
      </w:r>
    </w:p>
    <w:p w14:paraId="51DDDD0C" w14:textId="0F6CD252" w:rsidR="00AD5D59" w:rsidRPr="00AD5D59" w:rsidRDefault="00AD5D59" w:rsidP="00073A68">
      <w:pPr>
        <w:rPr>
          <w:i/>
          <w:iCs/>
        </w:rPr>
      </w:pPr>
      <w:r>
        <w:rPr>
          <w:b/>
          <w:bCs/>
        </w:rPr>
        <w:t xml:space="preserve">Chorister - </w:t>
      </w:r>
      <w:r>
        <w:t xml:space="preserve">Dallas Opera Chorus, </w:t>
      </w:r>
      <w:r>
        <w:rPr>
          <w:i/>
          <w:iCs/>
        </w:rPr>
        <w:t>Carmen (2025) Don Carlo (2026)</w:t>
      </w:r>
    </w:p>
    <w:p w14:paraId="0505314C" w14:textId="5F605A0B" w:rsidR="00487907" w:rsidRDefault="00FC1D65" w:rsidP="00FC1D65">
      <w:pPr>
        <w:pStyle w:val="Heading2"/>
      </w:pPr>
      <w:r>
        <w:t>c</w:t>
      </w:r>
      <w:r w:rsidR="004B3E78">
        <w:t>ontact</w:t>
      </w:r>
      <w:r w:rsidR="001443DA">
        <w:t xml:space="preserve"> info</w:t>
      </w:r>
    </w:p>
    <w:p w14:paraId="05BD4DF3" w14:textId="2C91F1B5" w:rsidR="00487907" w:rsidRDefault="004B3E78" w:rsidP="00487907">
      <w:r w:rsidRPr="004B3E78">
        <w:t>Telephone</w:t>
      </w:r>
      <w:r>
        <w:t xml:space="preserve">: </w:t>
      </w:r>
      <w:r w:rsidRPr="004B3E78">
        <w:rPr>
          <w:b/>
          <w:bCs/>
        </w:rPr>
        <w:t>940-224-8032</w:t>
      </w:r>
    </w:p>
    <w:p w14:paraId="7AE17B38" w14:textId="4585C72C" w:rsidR="0038101A" w:rsidRDefault="004B3E78" w:rsidP="004B3E78">
      <w:r w:rsidRPr="004B3E78">
        <w:t>Email</w:t>
      </w:r>
      <w:r>
        <w:t xml:space="preserve">: </w:t>
      </w:r>
      <w:r w:rsidRPr="004B3E78">
        <w:rPr>
          <w:b/>
          <w:bCs/>
        </w:rPr>
        <w:t>treshuntermusic@gmail.com</w:t>
      </w:r>
    </w:p>
    <w:sectPr w:rsidR="0038101A" w:rsidSect="00154354">
      <w:headerReference w:type="default" r:id="rId8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A9F6" w14:textId="77777777" w:rsidR="002240CE" w:rsidRDefault="002240CE" w:rsidP="0038101A">
      <w:pPr>
        <w:spacing w:after="0" w:line="240" w:lineRule="auto"/>
      </w:pPr>
      <w:r>
        <w:separator/>
      </w:r>
    </w:p>
  </w:endnote>
  <w:endnote w:type="continuationSeparator" w:id="0">
    <w:p w14:paraId="5DAA1314" w14:textId="77777777" w:rsidR="002240CE" w:rsidRDefault="002240CE" w:rsidP="0038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7397" w14:textId="77777777" w:rsidR="002240CE" w:rsidRDefault="002240CE" w:rsidP="0038101A">
      <w:pPr>
        <w:spacing w:after="0" w:line="240" w:lineRule="auto"/>
      </w:pPr>
      <w:r>
        <w:separator/>
      </w:r>
    </w:p>
  </w:footnote>
  <w:footnote w:type="continuationSeparator" w:id="0">
    <w:p w14:paraId="15A97797" w14:textId="77777777" w:rsidR="002240CE" w:rsidRDefault="002240CE" w:rsidP="0038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78FA03" w14:textId="77777777" w:rsidR="0038101A" w:rsidRDefault="0038101A" w:rsidP="0038101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354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392FCBD5" wp14:editId="79AB6AF7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align>top</wp:align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38101A" w14:paraId="2179796C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4CB4EF8D260A427DBD07B1CF3CCA62ED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713E4D13" w14:textId="79ACF23F" w:rsidR="0038101A" w:rsidRPr="00187B92" w:rsidRDefault="007B24D1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Tres Hunter -</w:t>
                                        </w:r>
                                      </w:p>
                                    </w:sdtContent>
                                  </w:sdt>
                                  <w:p w14:paraId="7E1FB541" w14:textId="47E3EF98" w:rsidR="0038101A" w:rsidRPr="00970D57" w:rsidRDefault="00000000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5406AAD8D5444459A86439180BB63294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2C7C51">
                                          <w:t xml:space="preserve"> Bass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4C33F2FC" w14:textId="77777777" w:rsidR="0038101A" w:rsidRDefault="0038101A" w:rsidP="0038101A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2FCBD5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38101A" w14:paraId="2179796C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4CB4EF8D260A427DBD07B1CF3CCA62E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713E4D13" w14:textId="79ACF23F" w:rsidR="0038101A" w:rsidRPr="00187B92" w:rsidRDefault="007B24D1" w:rsidP="00187B92">
                                  <w:pPr>
                                    <w:pStyle w:val="Title"/>
                                  </w:pPr>
                                  <w:r>
                                    <w:t>Tres Hunter -</w:t>
                                  </w:r>
                                </w:p>
                              </w:sdtContent>
                            </w:sdt>
                            <w:p w14:paraId="7E1FB541" w14:textId="47E3EF98" w:rsidR="0038101A" w:rsidRPr="00970D57" w:rsidRDefault="00000000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5406AAD8D5444459A86439180BB63294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2C7C51">
                                    <w:t xml:space="preserve"> Bass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4C33F2FC" w14:textId="77777777" w:rsidR="0038101A" w:rsidRDefault="0038101A" w:rsidP="0038101A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3"/>
    <w:rsid w:val="00021FA7"/>
    <w:rsid w:val="00037BD0"/>
    <w:rsid w:val="00065A90"/>
    <w:rsid w:val="00073A68"/>
    <w:rsid w:val="00082041"/>
    <w:rsid w:val="00083E03"/>
    <w:rsid w:val="00085717"/>
    <w:rsid w:val="000B41AC"/>
    <w:rsid w:val="000E2204"/>
    <w:rsid w:val="001238C8"/>
    <w:rsid w:val="001443DA"/>
    <w:rsid w:val="001524E0"/>
    <w:rsid w:val="00154354"/>
    <w:rsid w:val="001B38BC"/>
    <w:rsid w:val="001E032F"/>
    <w:rsid w:val="00200AC8"/>
    <w:rsid w:val="002240CE"/>
    <w:rsid w:val="002337A7"/>
    <w:rsid w:val="00252124"/>
    <w:rsid w:val="00256C82"/>
    <w:rsid w:val="00293B83"/>
    <w:rsid w:val="002C7C51"/>
    <w:rsid w:val="002D7D47"/>
    <w:rsid w:val="002E6DB9"/>
    <w:rsid w:val="00321C5B"/>
    <w:rsid w:val="00331AD9"/>
    <w:rsid w:val="003458BF"/>
    <w:rsid w:val="00371AAC"/>
    <w:rsid w:val="0038101A"/>
    <w:rsid w:val="003F2264"/>
    <w:rsid w:val="00482C63"/>
    <w:rsid w:val="00487907"/>
    <w:rsid w:val="004A0E77"/>
    <w:rsid w:val="004B3E78"/>
    <w:rsid w:val="004D24EC"/>
    <w:rsid w:val="0053622F"/>
    <w:rsid w:val="00572686"/>
    <w:rsid w:val="005C0509"/>
    <w:rsid w:val="006A3CE7"/>
    <w:rsid w:val="006A7A77"/>
    <w:rsid w:val="006B07E2"/>
    <w:rsid w:val="006D3D48"/>
    <w:rsid w:val="006D6983"/>
    <w:rsid w:val="00726FC1"/>
    <w:rsid w:val="00750BE0"/>
    <w:rsid w:val="007925D9"/>
    <w:rsid w:val="007B24D1"/>
    <w:rsid w:val="00800499"/>
    <w:rsid w:val="00811596"/>
    <w:rsid w:val="008204C1"/>
    <w:rsid w:val="008314F3"/>
    <w:rsid w:val="008961D9"/>
    <w:rsid w:val="008B03C1"/>
    <w:rsid w:val="008E72FD"/>
    <w:rsid w:val="0092172C"/>
    <w:rsid w:val="009254FC"/>
    <w:rsid w:val="0093358B"/>
    <w:rsid w:val="00963F66"/>
    <w:rsid w:val="00974B71"/>
    <w:rsid w:val="009C7C1B"/>
    <w:rsid w:val="009D320C"/>
    <w:rsid w:val="009D35C2"/>
    <w:rsid w:val="009F74AB"/>
    <w:rsid w:val="00A06FB5"/>
    <w:rsid w:val="00A67599"/>
    <w:rsid w:val="00AA5D43"/>
    <w:rsid w:val="00AD5D59"/>
    <w:rsid w:val="00B10B0C"/>
    <w:rsid w:val="00B12CC8"/>
    <w:rsid w:val="00B15BEE"/>
    <w:rsid w:val="00B35A2E"/>
    <w:rsid w:val="00B54144"/>
    <w:rsid w:val="00B60AFF"/>
    <w:rsid w:val="00BB6768"/>
    <w:rsid w:val="00C60FD4"/>
    <w:rsid w:val="00C71303"/>
    <w:rsid w:val="00C963CE"/>
    <w:rsid w:val="00CA677E"/>
    <w:rsid w:val="00D81503"/>
    <w:rsid w:val="00E4322B"/>
    <w:rsid w:val="00E545B1"/>
    <w:rsid w:val="00E70E81"/>
    <w:rsid w:val="00EA36A5"/>
    <w:rsid w:val="00EF1579"/>
    <w:rsid w:val="00F20B11"/>
    <w:rsid w:val="00F22E3B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6BE79"/>
  <w15:chartTrackingRefBased/>
  <w15:docId w15:val="{581AD340-859A-4BAE-9E97-D2D251F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09"/>
  </w:style>
  <w:style w:type="paragraph" w:styleId="Heading1">
    <w:name w:val="heading 1"/>
    <w:basedOn w:val="Normal"/>
    <w:next w:val="Normal"/>
    <w:link w:val="Heading1Char"/>
    <w:uiPriority w:val="3"/>
    <w:qFormat/>
    <w:rsid w:val="0038101A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38101A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74B71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aps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974B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490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74B71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74B71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customStyle="1" w:styleId="ContactInfo">
    <w:name w:val="Contact Info"/>
    <w:basedOn w:val="Normal"/>
    <w:uiPriority w:val="4"/>
    <w:qFormat/>
    <w:rsid w:val="0038101A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38101A"/>
    <w:rPr>
      <w:b/>
      <w:bCs/>
    </w:rPr>
  </w:style>
  <w:style w:type="paragraph" w:styleId="Title">
    <w:name w:val="Title"/>
    <w:basedOn w:val="Normal"/>
    <w:link w:val="TitleChar"/>
    <w:uiPriority w:val="1"/>
    <w:qFormat/>
    <w:rsid w:val="0038101A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38101A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38101A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38101A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38101A"/>
    <w:rPr>
      <w:rFonts w:asciiTheme="majorHAnsi" w:eastAsiaTheme="minorEastAsia" w:hAnsiTheme="majorHAnsi"/>
      <w:caps/>
      <w:color w:val="5A5A5A" w:themeColor="text1" w:themeTint="A5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810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101A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8101A"/>
    <w:rPr>
      <w:rFonts w:asciiTheme="majorHAnsi" w:eastAsiaTheme="minorEastAsia" w:hAnsiTheme="majorHAnsi"/>
      <w:color w:val="864A04" w:themeColor="accent1" w:themeShade="80"/>
      <w:sz w:val="28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01A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8101A"/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38101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next w:val="Signature"/>
    <w:link w:val="ClosingChar"/>
    <w:uiPriority w:val="6"/>
    <w:qFormat/>
    <w:rsid w:val="0038101A"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6"/>
    <w:rsid w:val="00974B71"/>
    <w:rPr>
      <w:rFonts w:eastAsiaTheme="minorEastAsia"/>
      <w:bCs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7"/>
    <w:qFormat/>
    <w:rsid w:val="0038101A"/>
    <w:pPr>
      <w:spacing w:before="720" w:line="240" w:lineRule="auto"/>
      <w:contextualSpacing/>
    </w:pPr>
    <w:rPr>
      <w:rFonts w:eastAsiaTheme="minorEastAsia"/>
      <w:bCs/>
      <w:color w:val="262626" w:themeColor="text1" w:themeTint="D9"/>
      <w:szCs w:val="18"/>
    </w:rPr>
  </w:style>
  <w:style w:type="character" w:customStyle="1" w:styleId="SignatureChar">
    <w:name w:val="Signature Char"/>
    <w:basedOn w:val="DefaultParagraphFont"/>
    <w:link w:val="Signature"/>
    <w:uiPriority w:val="7"/>
    <w:rsid w:val="00974B71"/>
    <w:rPr>
      <w:rFonts w:eastAsiaTheme="minorEastAsia"/>
      <w:bCs/>
      <w:color w:val="262626" w:themeColor="text1" w:themeTint="D9"/>
      <w:sz w:val="24"/>
      <w:szCs w:val="18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38101A"/>
    <w:pPr>
      <w:spacing w:before="800" w:after="180" w:line="240" w:lineRule="auto"/>
    </w:pPr>
    <w:rPr>
      <w:rFonts w:eastAsiaTheme="minorEastAsia"/>
      <w:bCs/>
      <w:color w:val="262626" w:themeColor="text1" w:themeTint="D9"/>
      <w:szCs w:val="18"/>
    </w:rPr>
  </w:style>
  <w:style w:type="character" w:customStyle="1" w:styleId="SalutationChar">
    <w:name w:val="Salutation Char"/>
    <w:basedOn w:val="DefaultParagraphFont"/>
    <w:link w:val="Salutation"/>
    <w:uiPriority w:val="5"/>
    <w:rsid w:val="00974B71"/>
    <w:rPr>
      <w:rFonts w:eastAsiaTheme="minorEastAsia"/>
      <w:bCs/>
      <w:color w:val="262626" w:themeColor="text1" w:themeTint="D9"/>
      <w:sz w:val="24"/>
      <w:szCs w:val="18"/>
    </w:rPr>
  </w:style>
  <w:style w:type="character" w:customStyle="1" w:styleId="Heading3Char">
    <w:name w:val="Heading 3 Char"/>
    <w:basedOn w:val="DefaultParagraphFont"/>
    <w:link w:val="Heading3"/>
    <w:uiPriority w:val="3"/>
    <w:rsid w:val="00974B71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974B71"/>
    <w:rPr>
      <w:rFonts w:asciiTheme="majorHAnsi" w:eastAsiaTheme="majorEastAsia" w:hAnsiTheme="majorHAnsi" w:cstheme="majorBidi"/>
      <w:color w:val="844904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5"/>
    <w:qFormat/>
    <w:rsid w:val="00974B71"/>
    <w:pPr>
      <w:spacing w:before="720" w:line="240" w:lineRule="auto"/>
      <w:contextualSpacing/>
    </w:pPr>
    <w:rPr>
      <w:rFonts w:asciiTheme="majorHAnsi" w:eastAsiaTheme="minorEastAsia" w:hAnsiTheme="majorHAnsi"/>
      <w:bCs/>
      <w:color w:val="262626" w:themeColor="text1" w:themeTint="D9"/>
      <w:szCs w:val="18"/>
    </w:rPr>
  </w:style>
  <w:style w:type="character" w:customStyle="1" w:styleId="DateChar">
    <w:name w:val="Date Char"/>
    <w:basedOn w:val="DefaultParagraphFont"/>
    <w:link w:val="Date"/>
    <w:uiPriority w:val="5"/>
    <w:rsid w:val="005C0509"/>
    <w:rPr>
      <w:rFonts w:asciiTheme="majorHAnsi" w:eastAsiaTheme="minorEastAsia" w:hAnsiTheme="majorHAnsi"/>
      <w:bCs/>
      <w:color w:val="262626" w:themeColor="text1" w:themeTint="D9"/>
      <w:szCs w:val="18"/>
    </w:rPr>
  </w:style>
  <w:style w:type="character" w:styleId="Hyperlink">
    <w:name w:val="Hyperlink"/>
    <w:basedOn w:val="DefaultParagraphFont"/>
    <w:uiPriority w:val="99"/>
    <w:unhideWhenUsed/>
    <w:rsid w:val="0048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C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s\AppData\Roaming\Microsoft\Templates\Cover%20Letter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4EF8D260A427DBD07B1CF3CCA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FF96-E0A1-4CC6-9A7B-B68A14E2D636}"/>
      </w:docPartPr>
      <w:docPartBody>
        <w:p w:rsidR="009E7AE6" w:rsidRDefault="00594B72">
          <w:pPr>
            <w:pStyle w:val="4CB4EF8D260A427DBD07B1CF3CCA62ED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5406AAD8D5444459A86439180BB6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AAFD-722F-4462-A58B-11511842E8C5}"/>
      </w:docPartPr>
      <w:docPartBody>
        <w:p w:rsidR="009E7AE6" w:rsidRDefault="00594B72">
          <w:pPr>
            <w:pStyle w:val="5406AAD8D5444459A86439180BB63294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72"/>
    <w:rsid w:val="00027C97"/>
    <w:rsid w:val="00085717"/>
    <w:rsid w:val="00200AC8"/>
    <w:rsid w:val="005165C5"/>
    <w:rsid w:val="00520413"/>
    <w:rsid w:val="005538F0"/>
    <w:rsid w:val="00561BDD"/>
    <w:rsid w:val="00594B72"/>
    <w:rsid w:val="005A6C3B"/>
    <w:rsid w:val="00614923"/>
    <w:rsid w:val="00631055"/>
    <w:rsid w:val="006A0E1B"/>
    <w:rsid w:val="006B07E2"/>
    <w:rsid w:val="006D309A"/>
    <w:rsid w:val="007C620B"/>
    <w:rsid w:val="007F447E"/>
    <w:rsid w:val="00813456"/>
    <w:rsid w:val="00837755"/>
    <w:rsid w:val="00987A78"/>
    <w:rsid w:val="009A6A64"/>
    <w:rsid w:val="009E7AE6"/>
    <w:rsid w:val="00AA7808"/>
    <w:rsid w:val="00B37FDE"/>
    <w:rsid w:val="00B54144"/>
    <w:rsid w:val="00BF586C"/>
    <w:rsid w:val="00C444A1"/>
    <w:rsid w:val="00C56A26"/>
    <w:rsid w:val="00DA1F97"/>
    <w:rsid w:val="00EA1921"/>
    <w:rsid w:val="00EA36A5"/>
    <w:rsid w:val="00EC5EEE"/>
    <w:rsid w:val="00F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B4EF8D260A427DBD07B1CF3CCA62ED">
    <w:name w:val="4CB4EF8D260A427DBD07B1CF3CCA62ED"/>
  </w:style>
  <w:style w:type="paragraph" w:customStyle="1" w:styleId="5406AAD8D5444459A86439180BB63294">
    <w:name w:val="5406AAD8D5444459A86439180BB63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 Bass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(Professional)</Template>
  <TotalTime>4795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 Hunter -</dc:creator>
  <cp:keywords/>
  <dc:description/>
  <cp:lastModifiedBy>Hunter, Tres</cp:lastModifiedBy>
  <cp:revision>36</cp:revision>
  <dcterms:created xsi:type="dcterms:W3CDTF">2018-03-13T05:52:00Z</dcterms:created>
  <dcterms:modified xsi:type="dcterms:W3CDTF">2025-10-28T01:49:00Z</dcterms:modified>
</cp:coreProperties>
</file>